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74" w:rsidRPr="00721BC8" w:rsidRDefault="009C7E74" w:rsidP="00A56170">
      <w:pPr>
        <w:jc w:val="center"/>
        <w:rPr>
          <w:rFonts w:ascii="宋体"/>
          <w:b/>
          <w:sz w:val="32"/>
          <w:szCs w:val="32"/>
        </w:rPr>
      </w:pPr>
      <w:r w:rsidRPr="00721BC8">
        <w:rPr>
          <w:rFonts w:ascii="宋体" w:hAnsi="宋体" w:hint="eastAsia"/>
          <w:b/>
          <w:sz w:val="32"/>
          <w:szCs w:val="32"/>
        </w:rPr>
        <w:t>宿迁学院成绩替代申请表</w:t>
      </w:r>
    </w:p>
    <w:p w:rsidR="009C7E74" w:rsidRPr="009157B6" w:rsidRDefault="009C7E74" w:rsidP="00A56170">
      <w:pPr>
        <w:jc w:val="center"/>
        <w:rPr>
          <w:rFonts w:ascii="宋体"/>
          <w:b/>
          <w:sz w:val="44"/>
          <w:szCs w:val="44"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3"/>
        <w:gridCol w:w="2029"/>
        <w:gridCol w:w="811"/>
        <w:gridCol w:w="2046"/>
        <w:gridCol w:w="1276"/>
        <w:gridCol w:w="1642"/>
        <w:gridCol w:w="10"/>
      </w:tblGrid>
      <w:tr w:rsidR="009C7E74" w:rsidRPr="009C1D7E" w:rsidTr="009C1D7E">
        <w:trPr>
          <w:trHeight w:val="725"/>
          <w:jc w:val="center"/>
        </w:trPr>
        <w:tc>
          <w:tcPr>
            <w:tcW w:w="2074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29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045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652" w:type="dxa"/>
            <w:gridSpan w:val="2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C7E74" w:rsidRPr="009C1D7E" w:rsidTr="009C1D7E">
        <w:trPr>
          <w:gridAfter w:val="1"/>
          <w:wAfter w:w="10" w:type="dxa"/>
          <w:trHeight w:val="834"/>
          <w:jc w:val="center"/>
        </w:trPr>
        <w:tc>
          <w:tcPr>
            <w:tcW w:w="2074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029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2046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642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C7E74" w:rsidRPr="009C1D7E" w:rsidTr="009C1D7E">
        <w:trPr>
          <w:gridAfter w:val="1"/>
          <w:wAfter w:w="10" w:type="dxa"/>
          <w:jc w:val="center"/>
        </w:trPr>
        <w:tc>
          <w:tcPr>
            <w:tcW w:w="2074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不及格</w:t>
            </w:r>
          </w:p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课程及成绩</w:t>
            </w:r>
          </w:p>
        </w:tc>
        <w:tc>
          <w:tcPr>
            <w:tcW w:w="4885" w:type="dxa"/>
            <w:gridSpan w:val="3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</w:t>
            </w: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第</w:t>
            </w:r>
            <w:r w:rsidRPr="009C1D7E">
              <w:rPr>
                <w:rFonts w:ascii="仿宋" w:eastAsia="仿宋" w:hAnsi="仿宋"/>
                <w:b/>
                <w:sz w:val="28"/>
                <w:szCs w:val="28"/>
              </w:rPr>
              <w:t xml:space="preserve">     </w:t>
            </w: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册</w:t>
            </w:r>
          </w:p>
        </w:tc>
        <w:tc>
          <w:tcPr>
            <w:tcW w:w="1276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成绩</w:t>
            </w:r>
          </w:p>
        </w:tc>
        <w:tc>
          <w:tcPr>
            <w:tcW w:w="1642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C7E74" w:rsidRPr="009C1D7E" w:rsidTr="009C1D7E">
        <w:trPr>
          <w:gridAfter w:val="1"/>
          <w:wAfter w:w="10" w:type="dxa"/>
          <w:jc w:val="center"/>
        </w:trPr>
        <w:tc>
          <w:tcPr>
            <w:tcW w:w="2074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申请替</w:t>
            </w:r>
          </w:p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代证书</w:t>
            </w:r>
          </w:p>
        </w:tc>
        <w:tc>
          <w:tcPr>
            <w:tcW w:w="4885" w:type="dxa"/>
            <w:gridSpan w:val="3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C7E74" w:rsidRPr="009C1D7E" w:rsidRDefault="009C7E74" w:rsidP="009C1D7E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成绩</w:t>
            </w:r>
          </w:p>
          <w:p w:rsidR="009C7E74" w:rsidRPr="009C1D7E" w:rsidRDefault="009C7E74" w:rsidP="009C1D7E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（等第）</w:t>
            </w:r>
          </w:p>
        </w:tc>
        <w:tc>
          <w:tcPr>
            <w:tcW w:w="1642" w:type="dxa"/>
            <w:vAlign w:val="center"/>
          </w:tcPr>
          <w:p w:rsidR="009C7E74" w:rsidRPr="009C1D7E" w:rsidRDefault="009C7E74" w:rsidP="009C1D7E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C7E74" w:rsidRPr="009C1D7E" w:rsidTr="009C1D7E">
        <w:trPr>
          <w:jc w:val="center"/>
        </w:trPr>
        <w:tc>
          <w:tcPr>
            <w:tcW w:w="2074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申请替代</w:t>
            </w:r>
          </w:p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证书编号</w:t>
            </w:r>
          </w:p>
        </w:tc>
        <w:tc>
          <w:tcPr>
            <w:tcW w:w="7813" w:type="dxa"/>
            <w:gridSpan w:val="6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C7E74" w:rsidRPr="009C1D7E" w:rsidTr="009C1D7E">
        <w:trPr>
          <w:jc w:val="center"/>
        </w:trPr>
        <w:tc>
          <w:tcPr>
            <w:tcW w:w="2074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7813" w:type="dxa"/>
            <w:gridSpan w:val="6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7E74" w:rsidRPr="009C1D7E" w:rsidRDefault="009C7E74" w:rsidP="009C1D7E">
            <w:pPr>
              <w:wordWrap w:val="0"/>
              <w:jc w:val="right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签名</w:t>
            </w:r>
            <w:r w:rsidRPr="009C1D7E">
              <w:rPr>
                <w:rFonts w:ascii="仿宋" w:eastAsia="仿宋" w:hAnsi="仿宋"/>
                <w:b/>
                <w:sz w:val="28"/>
                <w:szCs w:val="28"/>
              </w:rPr>
              <w:t xml:space="preserve">:                       </w:t>
            </w: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  <w:r w:rsidRPr="009C1D7E">
              <w:rPr>
                <w:rFonts w:ascii="仿宋" w:eastAsia="仿宋" w:hAnsi="仿宋"/>
                <w:b/>
                <w:sz w:val="28"/>
                <w:szCs w:val="28"/>
              </w:rPr>
              <w:t xml:space="preserve">    </w:t>
            </w: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 w:rsidRPr="009C1D7E">
              <w:rPr>
                <w:rFonts w:ascii="仿宋" w:eastAsia="仿宋" w:hAnsi="仿宋"/>
                <w:b/>
                <w:sz w:val="28"/>
                <w:szCs w:val="28"/>
              </w:rPr>
              <w:t xml:space="preserve">    </w:t>
            </w: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</w:tr>
      <w:tr w:rsidR="009C7E74" w:rsidRPr="009C1D7E" w:rsidTr="009C1D7E">
        <w:trPr>
          <w:jc w:val="center"/>
        </w:trPr>
        <w:tc>
          <w:tcPr>
            <w:tcW w:w="2074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教学</w:t>
            </w:r>
          </w:p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秘书</w:t>
            </w:r>
          </w:p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初审</w:t>
            </w:r>
          </w:p>
        </w:tc>
        <w:tc>
          <w:tcPr>
            <w:tcW w:w="7813" w:type="dxa"/>
            <w:gridSpan w:val="6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</w:t>
            </w: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替代成绩：</w:t>
            </w:r>
          </w:p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7E74" w:rsidRPr="009C1D7E" w:rsidRDefault="009C7E74" w:rsidP="009C1D7E">
            <w:pPr>
              <w:wordWrap w:val="0"/>
              <w:jc w:val="right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签名：</w:t>
            </w:r>
            <w:r w:rsidRPr="009C1D7E"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 </w:t>
            </w: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  <w:r w:rsidRPr="009C1D7E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 w:rsidRPr="009C1D7E">
              <w:rPr>
                <w:rFonts w:ascii="仿宋" w:eastAsia="仿宋" w:hAnsi="仿宋"/>
                <w:b/>
                <w:sz w:val="28"/>
                <w:szCs w:val="28"/>
              </w:rPr>
              <w:t xml:space="preserve">    </w:t>
            </w: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</w:tr>
      <w:tr w:rsidR="009C7E74" w:rsidRPr="009C1D7E" w:rsidTr="009C1D7E">
        <w:trPr>
          <w:jc w:val="center"/>
        </w:trPr>
        <w:tc>
          <w:tcPr>
            <w:tcW w:w="2074" w:type="dxa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教学</w:t>
            </w:r>
          </w:p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院长</w:t>
            </w:r>
          </w:p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审批</w:t>
            </w:r>
          </w:p>
        </w:tc>
        <w:tc>
          <w:tcPr>
            <w:tcW w:w="7813" w:type="dxa"/>
            <w:gridSpan w:val="6"/>
            <w:vAlign w:val="center"/>
          </w:tcPr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7E74" w:rsidRPr="009C1D7E" w:rsidRDefault="009C7E74" w:rsidP="009C1D7E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C7E74" w:rsidRPr="009C1D7E" w:rsidRDefault="009C7E74" w:rsidP="009C1D7E">
            <w:pPr>
              <w:wordWrap w:val="0"/>
              <w:jc w:val="right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签名：</w:t>
            </w:r>
            <w:r w:rsidRPr="009C1D7E"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  </w:t>
            </w: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  <w:r w:rsidRPr="009C1D7E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 w:rsidRPr="009C1D7E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9C1D7E"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</w:tr>
    </w:tbl>
    <w:p w:rsidR="009C7E74" w:rsidRPr="00721BC8" w:rsidRDefault="009C7E74" w:rsidP="00291118">
      <w:pPr>
        <w:jc w:val="left"/>
        <w:rPr>
          <w:rFonts w:ascii="仿宋" w:eastAsia="仿宋" w:hAnsi="仿宋"/>
          <w:szCs w:val="21"/>
        </w:rPr>
      </w:pPr>
      <w:r w:rsidRPr="00721BC8">
        <w:rPr>
          <w:rFonts w:ascii="仿宋" w:eastAsia="仿宋" w:hAnsi="仿宋" w:hint="eastAsia"/>
          <w:szCs w:val="21"/>
        </w:rPr>
        <w:t>说明：</w:t>
      </w:r>
      <w:r w:rsidRPr="00721BC8">
        <w:rPr>
          <w:rFonts w:ascii="仿宋" w:eastAsia="仿宋" w:hAnsi="仿宋"/>
          <w:szCs w:val="21"/>
        </w:rPr>
        <w:t>1.</w:t>
      </w:r>
      <w:r w:rsidRPr="00721BC8">
        <w:rPr>
          <w:rFonts w:ascii="仿宋" w:eastAsia="仿宋" w:hAnsi="仿宋" w:hint="eastAsia"/>
          <w:szCs w:val="21"/>
        </w:rPr>
        <w:t>此表由申请人本人填写，此表用于大学英语和公共计算机类不及格课程申请替代补考成绩。</w:t>
      </w:r>
      <w:r w:rsidRPr="00721BC8">
        <w:rPr>
          <w:rFonts w:ascii="仿宋" w:eastAsia="仿宋" w:hAnsi="仿宋"/>
          <w:szCs w:val="21"/>
        </w:rPr>
        <w:t>2.</w:t>
      </w:r>
      <w:r w:rsidRPr="00721BC8">
        <w:rPr>
          <w:rFonts w:ascii="仿宋" w:eastAsia="仿宋" w:hAnsi="仿宋" w:hint="eastAsia"/>
          <w:szCs w:val="21"/>
        </w:rPr>
        <w:t>证明材料复印附后。</w:t>
      </w:r>
      <w:r w:rsidRPr="00721BC8">
        <w:rPr>
          <w:rFonts w:ascii="仿宋" w:eastAsia="仿宋" w:hAnsi="仿宋"/>
          <w:szCs w:val="21"/>
        </w:rPr>
        <w:t>3.</w:t>
      </w:r>
      <w:r w:rsidRPr="00721BC8">
        <w:rPr>
          <w:rFonts w:ascii="仿宋" w:eastAsia="仿宋" w:hAnsi="仿宋" w:hint="eastAsia"/>
          <w:szCs w:val="21"/>
        </w:rPr>
        <w:t>此表复印一份，原件送学校教务处存档，复印件学院存档。</w:t>
      </w:r>
      <w:r w:rsidRPr="00721BC8">
        <w:rPr>
          <w:rFonts w:ascii="仿宋" w:eastAsia="仿宋" w:hAnsi="仿宋"/>
          <w:szCs w:val="21"/>
        </w:rPr>
        <w:t>4.</w:t>
      </w:r>
      <w:r>
        <w:rPr>
          <w:rFonts w:ascii="仿宋" w:eastAsia="仿宋" w:hAnsi="仿宋" w:hint="eastAsia"/>
          <w:szCs w:val="21"/>
        </w:rPr>
        <w:t>教学管理系统成绩由学校教务处统一处理</w:t>
      </w:r>
      <w:r w:rsidRPr="00721BC8">
        <w:rPr>
          <w:rFonts w:ascii="仿宋" w:eastAsia="仿宋" w:hAnsi="仿宋" w:hint="eastAsia"/>
          <w:szCs w:val="21"/>
        </w:rPr>
        <w:t>。</w:t>
      </w:r>
      <w:bookmarkStart w:id="0" w:name="_GoBack"/>
      <w:bookmarkEnd w:id="0"/>
    </w:p>
    <w:sectPr w:rsidR="009C7E74" w:rsidRPr="00721BC8" w:rsidSect="00E8433D">
      <w:headerReference w:type="even" r:id="rId6"/>
      <w:headerReference w:type="default" r:id="rId7"/>
      <w:pgSz w:w="11906" w:h="16838"/>
      <w:pgMar w:top="1418" w:right="1474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E74" w:rsidRDefault="009C7E74" w:rsidP="005C01CF">
      <w:r>
        <w:separator/>
      </w:r>
    </w:p>
  </w:endnote>
  <w:endnote w:type="continuationSeparator" w:id="1">
    <w:p w:rsidR="009C7E74" w:rsidRDefault="009C7E74" w:rsidP="005C0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E74" w:rsidRDefault="009C7E74" w:rsidP="005C01CF">
      <w:r>
        <w:separator/>
      </w:r>
    </w:p>
  </w:footnote>
  <w:footnote w:type="continuationSeparator" w:id="1">
    <w:p w:rsidR="009C7E74" w:rsidRDefault="009C7E74" w:rsidP="005C0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E74" w:rsidRDefault="009C7E74" w:rsidP="005C01CF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E74" w:rsidRDefault="009C7E74" w:rsidP="005C01CF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170"/>
    <w:rsid w:val="00031E3F"/>
    <w:rsid w:val="001C54FF"/>
    <w:rsid w:val="001F6420"/>
    <w:rsid w:val="00201F2B"/>
    <w:rsid w:val="00291118"/>
    <w:rsid w:val="00352203"/>
    <w:rsid w:val="003B512E"/>
    <w:rsid w:val="00526876"/>
    <w:rsid w:val="005C01CF"/>
    <w:rsid w:val="0060740F"/>
    <w:rsid w:val="00704786"/>
    <w:rsid w:val="00721BC8"/>
    <w:rsid w:val="00794B9E"/>
    <w:rsid w:val="007B00FF"/>
    <w:rsid w:val="007C6430"/>
    <w:rsid w:val="007D2E89"/>
    <w:rsid w:val="00843D98"/>
    <w:rsid w:val="009157B6"/>
    <w:rsid w:val="009273D2"/>
    <w:rsid w:val="00997FA9"/>
    <w:rsid w:val="009C1D7E"/>
    <w:rsid w:val="009C7E74"/>
    <w:rsid w:val="009D4013"/>
    <w:rsid w:val="00A41D7A"/>
    <w:rsid w:val="00A56170"/>
    <w:rsid w:val="00A95AA5"/>
    <w:rsid w:val="00AE2351"/>
    <w:rsid w:val="00B107B9"/>
    <w:rsid w:val="00B5761F"/>
    <w:rsid w:val="00C0433D"/>
    <w:rsid w:val="00CC66D5"/>
    <w:rsid w:val="00D13925"/>
    <w:rsid w:val="00D26989"/>
    <w:rsid w:val="00D85A36"/>
    <w:rsid w:val="00DE6795"/>
    <w:rsid w:val="00E8433D"/>
    <w:rsid w:val="00F063D3"/>
    <w:rsid w:val="00F4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F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617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C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01C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C0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01CF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21BC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BC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1</Pages>
  <Words>58</Words>
  <Characters>331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2015-09-11T12:54:00Z</dcterms:created>
  <dc:creator>微软用户</dc:creator>
  <lastModifiedBy>VNN.R9</lastModifiedBy>
  <lastPrinted>2015-09-11T12:54:00Z</lastPrinted>
  <dcterms:modified xsi:type="dcterms:W3CDTF">2016-09-20T08:42:00Z</dcterms:modified>
  <revision>14</revision>
</coreProperties>
</file>